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F12C" w14:textId="2619283E" w:rsidR="00FE067E" w:rsidRPr="004E227F" w:rsidRDefault="003C6034" w:rsidP="00CC1F3B">
      <w:pPr>
        <w:pStyle w:val="TitlePageOrigin"/>
        <w:rPr>
          <w:color w:val="auto"/>
        </w:rPr>
      </w:pPr>
      <w:r w:rsidRPr="004E227F">
        <w:rPr>
          <w:caps w:val="0"/>
          <w:color w:val="auto"/>
        </w:rPr>
        <w:t>WEST VIRGINIA LEGISLATURE</w:t>
      </w:r>
    </w:p>
    <w:p w14:paraId="67920C9C" w14:textId="77777777" w:rsidR="00CD36CF" w:rsidRPr="004E227F" w:rsidRDefault="00CD36CF" w:rsidP="00CC1F3B">
      <w:pPr>
        <w:pStyle w:val="TitlePageSession"/>
        <w:rPr>
          <w:color w:val="auto"/>
        </w:rPr>
      </w:pPr>
      <w:r w:rsidRPr="004E227F">
        <w:rPr>
          <w:color w:val="auto"/>
        </w:rPr>
        <w:t>20</w:t>
      </w:r>
      <w:r w:rsidR="00EC5E63" w:rsidRPr="004E227F">
        <w:rPr>
          <w:color w:val="auto"/>
        </w:rPr>
        <w:t>2</w:t>
      </w:r>
      <w:r w:rsidR="00B71E6F" w:rsidRPr="004E227F">
        <w:rPr>
          <w:color w:val="auto"/>
        </w:rPr>
        <w:t>3</w:t>
      </w:r>
      <w:r w:rsidRPr="004E227F">
        <w:rPr>
          <w:color w:val="auto"/>
        </w:rPr>
        <w:t xml:space="preserve"> </w:t>
      </w:r>
      <w:r w:rsidR="003C6034" w:rsidRPr="004E227F">
        <w:rPr>
          <w:caps w:val="0"/>
          <w:color w:val="auto"/>
        </w:rPr>
        <w:t>REGULAR SESSION</w:t>
      </w:r>
    </w:p>
    <w:p w14:paraId="68FA9E87" w14:textId="77777777" w:rsidR="00CD36CF" w:rsidRPr="004E227F" w:rsidRDefault="00A746E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B30A368998D49518848A0239F20529E"/>
          </w:placeholder>
          <w:text/>
        </w:sdtPr>
        <w:sdtEndPr/>
        <w:sdtContent>
          <w:r w:rsidR="00AE48A0" w:rsidRPr="004E227F">
            <w:rPr>
              <w:color w:val="auto"/>
            </w:rPr>
            <w:t>Introduced</w:t>
          </w:r>
        </w:sdtContent>
      </w:sdt>
    </w:p>
    <w:p w14:paraId="71A0836C" w14:textId="11F53030" w:rsidR="00CD36CF" w:rsidRPr="004E227F" w:rsidRDefault="00A746E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6845C38F5E94BC68DA386BD9481DF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B2FC0" w:rsidRPr="004E227F">
            <w:rPr>
              <w:color w:val="auto"/>
            </w:rPr>
            <w:t>House</w:t>
          </w:r>
        </w:sdtContent>
      </w:sdt>
      <w:r w:rsidR="00303684" w:rsidRPr="004E227F">
        <w:rPr>
          <w:color w:val="auto"/>
        </w:rPr>
        <w:t xml:space="preserve"> </w:t>
      </w:r>
      <w:r w:rsidR="00CD36CF" w:rsidRPr="004E227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E5E894B356042D7A7565A3881F8AB54"/>
          </w:placeholder>
          <w:text/>
        </w:sdtPr>
        <w:sdtEndPr/>
        <w:sdtContent>
          <w:r>
            <w:rPr>
              <w:color w:val="auto"/>
            </w:rPr>
            <w:t>3220</w:t>
          </w:r>
        </w:sdtContent>
      </w:sdt>
    </w:p>
    <w:p w14:paraId="35DEB308" w14:textId="2EA25EBC" w:rsidR="00CD36CF" w:rsidRPr="004E227F" w:rsidRDefault="00CD36CF" w:rsidP="00CC1F3B">
      <w:pPr>
        <w:pStyle w:val="Sponsors"/>
        <w:rPr>
          <w:color w:val="auto"/>
        </w:rPr>
      </w:pPr>
      <w:r w:rsidRPr="004E227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818A6E9921C49839D8D848B64A7C22D"/>
          </w:placeholder>
          <w:text w:multiLine="1"/>
        </w:sdtPr>
        <w:sdtEndPr/>
        <w:sdtContent>
          <w:r w:rsidR="00EB2FC0" w:rsidRPr="004E227F">
            <w:rPr>
              <w:color w:val="auto"/>
            </w:rPr>
            <w:t>Delegate</w:t>
          </w:r>
          <w:r w:rsidR="006170DB">
            <w:rPr>
              <w:color w:val="auto"/>
            </w:rPr>
            <w:t>s</w:t>
          </w:r>
          <w:r w:rsidR="00EB2FC0" w:rsidRPr="004E227F">
            <w:rPr>
              <w:color w:val="auto"/>
            </w:rPr>
            <w:t xml:space="preserve"> Barnhart</w:t>
          </w:r>
          <w:r w:rsidR="006170DB">
            <w:rPr>
              <w:color w:val="auto"/>
            </w:rPr>
            <w:t xml:space="preserve">, Anderson, Zatezalo, Cooper, Kelly, Worrell, Kimble, and Reynolds </w:t>
          </w:r>
        </w:sdtContent>
      </w:sdt>
    </w:p>
    <w:p w14:paraId="3B8709DB" w14:textId="559E6AE0" w:rsidR="00E831B3" w:rsidRPr="004E227F" w:rsidRDefault="00CD36CF" w:rsidP="00CC1F3B">
      <w:pPr>
        <w:pStyle w:val="References"/>
        <w:rPr>
          <w:color w:val="auto"/>
        </w:rPr>
      </w:pPr>
      <w:r w:rsidRPr="004E227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18197AC9E044AB794883C17254AFB22"/>
          </w:placeholder>
          <w:text w:multiLine="1"/>
        </w:sdtPr>
        <w:sdtEndPr/>
        <w:sdtContent>
          <w:r w:rsidR="00A746E4">
            <w:rPr>
              <w:color w:val="auto"/>
            </w:rPr>
            <w:t>Introduced February 02, 2023; Referred to the Committee on Pensions and Retirement then Finance</w:t>
          </w:r>
        </w:sdtContent>
      </w:sdt>
      <w:r w:rsidRPr="004E227F">
        <w:rPr>
          <w:color w:val="auto"/>
        </w:rPr>
        <w:t>]</w:t>
      </w:r>
    </w:p>
    <w:p w14:paraId="4691E921" w14:textId="4BA03D33" w:rsidR="00303684" w:rsidRPr="004E227F" w:rsidRDefault="0000526A" w:rsidP="00CC1F3B">
      <w:pPr>
        <w:pStyle w:val="TitleSection"/>
        <w:rPr>
          <w:color w:val="auto"/>
        </w:rPr>
      </w:pPr>
      <w:r w:rsidRPr="004E227F">
        <w:rPr>
          <w:color w:val="auto"/>
        </w:rPr>
        <w:lastRenderedPageBreak/>
        <w:t>A BILL</w:t>
      </w:r>
      <w:r w:rsidR="00730446" w:rsidRPr="004E227F">
        <w:rPr>
          <w:color w:val="auto"/>
        </w:rPr>
        <w:t xml:space="preserve"> to amend and reenact §7-21-3 of the Code of West Virginia, 1931, as amended, relating to </w:t>
      </w:r>
      <w:r w:rsidR="00DC5D44" w:rsidRPr="004E227F">
        <w:rPr>
          <w:color w:val="auto"/>
        </w:rPr>
        <w:t>increase the maximum amount of money in a county's financial stabilization fund from 30 percent of the county</w:t>
      </w:r>
      <w:r w:rsidR="00DC5D44" w:rsidRPr="004E227F">
        <w:rPr>
          <w:color w:val="auto"/>
        </w:rPr>
        <w:sym w:font="Arial" w:char="0027"/>
      </w:r>
      <w:r w:rsidR="00DC5D44" w:rsidRPr="004E227F">
        <w:rPr>
          <w:color w:val="auto"/>
        </w:rPr>
        <w:t>s most recent general fund budget to 50 percent of that fund.</w:t>
      </w:r>
    </w:p>
    <w:p w14:paraId="66A97745" w14:textId="77777777" w:rsidR="00303684" w:rsidRPr="004E227F" w:rsidRDefault="00303684" w:rsidP="00CC1F3B">
      <w:pPr>
        <w:pStyle w:val="EnactingClause"/>
        <w:rPr>
          <w:color w:val="auto"/>
        </w:rPr>
      </w:pPr>
      <w:r w:rsidRPr="004E227F">
        <w:rPr>
          <w:color w:val="auto"/>
        </w:rPr>
        <w:t>Be it enacted by the Legislature of West Virginia:</w:t>
      </w:r>
    </w:p>
    <w:p w14:paraId="0E517B92" w14:textId="77777777" w:rsidR="003C6034" w:rsidRPr="004E227F" w:rsidRDefault="003C6034" w:rsidP="00CC1F3B">
      <w:pPr>
        <w:pStyle w:val="EnactingClause"/>
        <w:rPr>
          <w:color w:val="auto"/>
        </w:rPr>
        <w:sectPr w:rsidR="003C6034" w:rsidRPr="004E227F" w:rsidSect="00B920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70582E7" w14:textId="77777777" w:rsidR="00DC5D44" w:rsidRPr="004E227F" w:rsidRDefault="00DC5D44" w:rsidP="005724FF">
      <w:pPr>
        <w:pStyle w:val="ArticleHeading"/>
        <w:rPr>
          <w:color w:val="auto"/>
        </w:rPr>
        <w:sectPr w:rsidR="00DC5D44" w:rsidRPr="004E227F" w:rsidSect="00B920B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E227F">
        <w:rPr>
          <w:color w:val="auto"/>
        </w:rPr>
        <w:t>ARTICLE 21. COUNTY FINANCIAL STABILIZATION FUND ACT.</w:t>
      </w:r>
    </w:p>
    <w:p w14:paraId="6038F475" w14:textId="77777777" w:rsidR="00DC5D44" w:rsidRPr="004E227F" w:rsidRDefault="00DC5D44" w:rsidP="00EB0322">
      <w:pPr>
        <w:pStyle w:val="SectionHeading"/>
        <w:rPr>
          <w:color w:val="auto"/>
        </w:rPr>
      </w:pPr>
      <w:r w:rsidRPr="004E227F">
        <w:rPr>
          <w:color w:val="auto"/>
        </w:rPr>
        <w:t>§7-21-3. Budget stabilization fund; creation; appropriation; maximum.</w:t>
      </w:r>
    </w:p>
    <w:p w14:paraId="04070A18" w14:textId="77777777" w:rsidR="00DC5D44" w:rsidRPr="004E227F" w:rsidRDefault="00DC5D44" w:rsidP="00EB0322">
      <w:pPr>
        <w:pStyle w:val="SectionBody"/>
        <w:rPr>
          <w:color w:val="auto"/>
        </w:rPr>
      </w:pPr>
      <w:r w:rsidRPr="004E227F">
        <w:rPr>
          <w:color w:val="auto"/>
        </w:rPr>
        <w:t>(a) A county commission may create a "financial stabilization fund" by a majority vote of the members. The fund may receive appropriations, gifts, grants and any other funds made available.</w:t>
      </w:r>
    </w:p>
    <w:p w14:paraId="1D1AE92D" w14:textId="77777777" w:rsidR="00DC5D44" w:rsidRPr="004E227F" w:rsidRDefault="00DC5D44" w:rsidP="00EB0322">
      <w:pPr>
        <w:pStyle w:val="SectionBody"/>
        <w:rPr>
          <w:color w:val="auto"/>
        </w:rPr>
      </w:pPr>
      <w:r w:rsidRPr="004E227F">
        <w:rPr>
          <w:color w:val="auto"/>
        </w:rPr>
        <w:t>(b) The county commission may appropriate a sum to the fund from any surplus in the General Fund at the end of each fiscal year or from any other money available.</w:t>
      </w:r>
    </w:p>
    <w:p w14:paraId="2C702E81" w14:textId="471D27F4" w:rsidR="00DC5D44" w:rsidRPr="004E227F" w:rsidRDefault="00DC5D44" w:rsidP="00EB0322">
      <w:pPr>
        <w:pStyle w:val="SectionBody"/>
        <w:rPr>
          <w:color w:val="auto"/>
        </w:rPr>
        <w:sectPr w:rsidR="00DC5D44" w:rsidRPr="004E227F" w:rsidSect="00B920B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E227F">
        <w:rPr>
          <w:color w:val="auto"/>
        </w:rPr>
        <w:t xml:space="preserve">(c) The amount of money in the fund may not exceed </w:t>
      </w:r>
      <w:r w:rsidRPr="004E227F">
        <w:rPr>
          <w:strike/>
          <w:color w:val="auto"/>
        </w:rPr>
        <w:t>thirty</w:t>
      </w:r>
      <w:r w:rsidRPr="004E227F">
        <w:rPr>
          <w:color w:val="auto"/>
        </w:rPr>
        <w:t xml:space="preserve"> </w:t>
      </w:r>
      <w:r w:rsidRPr="004E227F">
        <w:rPr>
          <w:color w:val="auto"/>
          <w:u w:val="single"/>
        </w:rPr>
        <w:t>50</w:t>
      </w:r>
      <w:r w:rsidRPr="004E227F">
        <w:rPr>
          <w:color w:val="auto"/>
        </w:rPr>
        <w:t xml:space="preserve"> percent of the county</w:t>
      </w:r>
      <w:r w:rsidRPr="004E227F">
        <w:rPr>
          <w:color w:val="auto"/>
        </w:rPr>
        <w:sym w:font="Arial" w:char="0027"/>
      </w:r>
      <w:r w:rsidRPr="004E227F">
        <w:rPr>
          <w:color w:val="auto"/>
        </w:rPr>
        <w:t xml:space="preserve">s most recent general fund budget, as originally adopted. When the fund exceeds the </w:t>
      </w:r>
      <w:r w:rsidRPr="004E227F">
        <w:rPr>
          <w:strike/>
          <w:color w:val="auto"/>
        </w:rPr>
        <w:t>thirty</w:t>
      </w:r>
      <w:r w:rsidRPr="004E227F">
        <w:rPr>
          <w:color w:val="auto"/>
        </w:rPr>
        <w:t xml:space="preserve"> </w:t>
      </w:r>
      <w:r w:rsidRPr="004E227F">
        <w:rPr>
          <w:color w:val="auto"/>
          <w:u w:val="single"/>
        </w:rPr>
        <w:t>50</w:t>
      </w:r>
      <w:r w:rsidRPr="004E227F">
        <w:rPr>
          <w:color w:val="auto"/>
        </w:rPr>
        <w:t xml:space="preserve"> percent, the county commission shall transfer the excess to any fund it considers appropriate.</w:t>
      </w:r>
    </w:p>
    <w:p w14:paraId="4201012E" w14:textId="77777777" w:rsidR="00C33014" w:rsidRPr="004E227F" w:rsidRDefault="00C33014" w:rsidP="00C85B39">
      <w:pPr>
        <w:pStyle w:val="Note"/>
        <w:ind w:left="0"/>
        <w:rPr>
          <w:color w:val="auto"/>
        </w:rPr>
      </w:pPr>
    </w:p>
    <w:p w14:paraId="3B971183" w14:textId="07907E86" w:rsidR="006865E9" w:rsidRPr="004E227F" w:rsidRDefault="00CF1DCA" w:rsidP="00CC1F3B">
      <w:pPr>
        <w:pStyle w:val="Note"/>
        <w:rPr>
          <w:color w:val="auto"/>
        </w:rPr>
      </w:pPr>
      <w:r w:rsidRPr="004E227F">
        <w:rPr>
          <w:color w:val="auto"/>
        </w:rPr>
        <w:t>NOTE: The</w:t>
      </w:r>
      <w:r w:rsidR="006865E9" w:rsidRPr="004E227F">
        <w:rPr>
          <w:color w:val="auto"/>
        </w:rPr>
        <w:t xml:space="preserve"> purpose of this bill is to </w:t>
      </w:r>
      <w:r w:rsidR="00DC5D44" w:rsidRPr="004E227F">
        <w:rPr>
          <w:color w:val="auto"/>
        </w:rPr>
        <w:t>increase the maximum amount of money in a county's financial stabilization fund from 30 percent of the county</w:t>
      </w:r>
      <w:r w:rsidR="00DC5D44" w:rsidRPr="004E227F">
        <w:rPr>
          <w:color w:val="auto"/>
        </w:rPr>
        <w:sym w:font="Arial" w:char="0027"/>
      </w:r>
      <w:r w:rsidR="00DC5D44" w:rsidRPr="004E227F">
        <w:rPr>
          <w:color w:val="auto"/>
        </w:rPr>
        <w:t>s most recent general fund budget to 50 percent of that fund.  This fund is commonly known as a "Rainy Day Fund".</w:t>
      </w:r>
    </w:p>
    <w:p w14:paraId="2D87933A" w14:textId="77777777" w:rsidR="006865E9" w:rsidRPr="004E227F" w:rsidRDefault="00AE48A0" w:rsidP="00CC1F3B">
      <w:pPr>
        <w:pStyle w:val="Note"/>
        <w:rPr>
          <w:color w:val="auto"/>
        </w:rPr>
      </w:pPr>
      <w:r w:rsidRPr="004E227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E227F" w:rsidSect="00B920B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B452" w14:textId="77777777" w:rsidR="00FC0329" w:rsidRPr="00B844FE" w:rsidRDefault="00FC0329" w:rsidP="00B844FE">
      <w:r>
        <w:separator/>
      </w:r>
    </w:p>
  </w:endnote>
  <w:endnote w:type="continuationSeparator" w:id="0">
    <w:p w14:paraId="4DB6C731" w14:textId="77777777" w:rsidR="00FC0329" w:rsidRPr="00B844FE" w:rsidRDefault="00FC03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0B1CC6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FFBA69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2584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EF53" w14:textId="77777777" w:rsidR="00C369C3" w:rsidRDefault="00C36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DA3B" w14:textId="77777777" w:rsidR="00FC0329" w:rsidRPr="00B844FE" w:rsidRDefault="00FC0329" w:rsidP="00B844FE">
      <w:r>
        <w:separator/>
      </w:r>
    </w:p>
  </w:footnote>
  <w:footnote w:type="continuationSeparator" w:id="0">
    <w:p w14:paraId="0AB6CC5F" w14:textId="77777777" w:rsidR="00FC0329" w:rsidRPr="00B844FE" w:rsidRDefault="00FC03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B7B7" w14:textId="77777777" w:rsidR="002A0269" w:rsidRPr="00B844FE" w:rsidRDefault="00A746E4">
    <w:pPr>
      <w:pStyle w:val="Header"/>
    </w:pPr>
    <w:sdt>
      <w:sdtPr>
        <w:id w:val="-684364211"/>
        <w:placeholder>
          <w:docPart w:val="E6845C38F5E94BC68DA386BD9481DFF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6845C38F5E94BC68DA386BD9481DFF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20A9" w14:textId="625E4A99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EB2FC0">
          <w:rPr>
            <w:sz w:val="22"/>
            <w:szCs w:val="22"/>
          </w:rPr>
          <w:t>H</w:t>
        </w:r>
        <w:r w:rsidR="00FC0329">
          <w:rPr>
            <w:sz w:val="22"/>
            <w:szCs w:val="22"/>
          </w:rPr>
          <w:t>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B2FC0">
          <w:rPr>
            <w:sz w:val="22"/>
            <w:szCs w:val="22"/>
          </w:rPr>
          <w:t xml:space="preserve">2023R3307H  </w:t>
        </w:r>
        <w:r w:rsidR="00FC0329">
          <w:rPr>
            <w:sz w:val="22"/>
            <w:szCs w:val="22"/>
          </w:rPr>
          <w:t>2023R3068</w:t>
        </w:r>
        <w:r w:rsidR="00EB2FC0">
          <w:rPr>
            <w:sz w:val="22"/>
            <w:szCs w:val="22"/>
          </w:rPr>
          <w:t>S</w:t>
        </w:r>
      </w:sdtContent>
    </w:sdt>
  </w:p>
  <w:p w14:paraId="6539FC2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DB7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8525444">
    <w:abstractNumId w:val="0"/>
  </w:num>
  <w:num w:numId="2" w16cid:durableId="202351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29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227F"/>
    <w:rsid w:val="004E3441"/>
    <w:rsid w:val="00500579"/>
    <w:rsid w:val="005A5366"/>
    <w:rsid w:val="006170DB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0446"/>
    <w:rsid w:val="00733D4C"/>
    <w:rsid w:val="007468AC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07044"/>
    <w:rsid w:val="00A31E01"/>
    <w:rsid w:val="00A527AD"/>
    <w:rsid w:val="00A718CF"/>
    <w:rsid w:val="00A746E4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920BF"/>
    <w:rsid w:val="00BA1F84"/>
    <w:rsid w:val="00BC562B"/>
    <w:rsid w:val="00C33014"/>
    <w:rsid w:val="00C33434"/>
    <w:rsid w:val="00C34869"/>
    <w:rsid w:val="00C369C3"/>
    <w:rsid w:val="00C42EB6"/>
    <w:rsid w:val="00C85096"/>
    <w:rsid w:val="00C85B39"/>
    <w:rsid w:val="00CB20EF"/>
    <w:rsid w:val="00CC1F3B"/>
    <w:rsid w:val="00CD12CB"/>
    <w:rsid w:val="00CD36CF"/>
    <w:rsid w:val="00CD4C53"/>
    <w:rsid w:val="00CF1DCA"/>
    <w:rsid w:val="00D579FC"/>
    <w:rsid w:val="00D81C16"/>
    <w:rsid w:val="00DC5D44"/>
    <w:rsid w:val="00DE526B"/>
    <w:rsid w:val="00DF199D"/>
    <w:rsid w:val="00E01542"/>
    <w:rsid w:val="00E365F1"/>
    <w:rsid w:val="00E62F48"/>
    <w:rsid w:val="00E831B3"/>
    <w:rsid w:val="00E95FBC"/>
    <w:rsid w:val="00EB2FC0"/>
    <w:rsid w:val="00EC5E63"/>
    <w:rsid w:val="00EE70CB"/>
    <w:rsid w:val="00F41CA2"/>
    <w:rsid w:val="00F443C0"/>
    <w:rsid w:val="00F62EFB"/>
    <w:rsid w:val="00F939A4"/>
    <w:rsid w:val="00FA7B09"/>
    <w:rsid w:val="00FC032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A4FB7"/>
  <w15:chartTrackingRefBased/>
  <w15:docId w15:val="{6C49F78D-5EA7-4515-A2AE-F5972C57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C5D4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C5D4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C5D4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0A368998D49518848A0239F205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34C71-EF55-451F-BBC0-2EF962CB9212}"/>
      </w:docPartPr>
      <w:docPartBody>
        <w:p w:rsidR="002A7753" w:rsidRDefault="002A7753">
          <w:pPr>
            <w:pStyle w:val="7B30A368998D49518848A0239F20529E"/>
          </w:pPr>
          <w:r w:rsidRPr="00B844FE">
            <w:t>Prefix Text</w:t>
          </w:r>
        </w:p>
      </w:docPartBody>
    </w:docPart>
    <w:docPart>
      <w:docPartPr>
        <w:name w:val="E6845C38F5E94BC68DA386BD9481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ED033-8E2A-4C8A-B7A8-7F95E4DACC79}"/>
      </w:docPartPr>
      <w:docPartBody>
        <w:p w:rsidR="002A7753" w:rsidRDefault="002A7753">
          <w:pPr>
            <w:pStyle w:val="E6845C38F5E94BC68DA386BD9481DFF1"/>
          </w:pPr>
          <w:r w:rsidRPr="00B844FE">
            <w:t>[Type here]</w:t>
          </w:r>
        </w:p>
      </w:docPartBody>
    </w:docPart>
    <w:docPart>
      <w:docPartPr>
        <w:name w:val="0E5E894B356042D7A7565A3881F8A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27D8-051E-4021-8FAB-7B6E4C8CC1A1}"/>
      </w:docPartPr>
      <w:docPartBody>
        <w:p w:rsidR="002A7753" w:rsidRDefault="002A7753">
          <w:pPr>
            <w:pStyle w:val="0E5E894B356042D7A7565A3881F8AB54"/>
          </w:pPr>
          <w:r w:rsidRPr="00B844FE">
            <w:t>Number</w:t>
          </w:r>
        </w:p>
      </w:docPartBody>
    </w:docPart>
    <w:docPart>
      <w:docPartPr>
        <w:name w:val="5818A6E9921C49839D8D848B64A7C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7B7DB-1D91-4629-85F5-9A82A2EF57CA}"/>
      </w:docPartPr>
      <w:docPartBody>
        <w:p w:rsidR="002A7753" w:rsidRDefault="002A7753">
          <w:pPr>
            <w:pStyle w:val="5818A6E9921C49839D8D848B64A7C22D"/>
          </w:pPr>
          <w:r w:rsidRPr="00B844FE">
            <w:t>Enter Sponsors Here</w:t>
          </w:r>
        </w:p>
      </w:docPartBody>
    </w:docPart>
    <w:docPart>
      <w:docPartPr>
        <w:name w:val="018197AC9E044AB794883C17254AF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6BA1-0BEC-4EBB-BC16-1ECDF02485A8}"/>
      </w:docPartPr>
      <w:docPartBody>
        <w:p w:rsidR="002A7753" w:rsidRDefault="002A7753">
          <w:pPr>
            <w:pStyle w:val="018197AC9E044AB794883C17254AFB2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53"/>
    <w:rsid w:val="002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30A368998D49518848A0239F20529E">
    <w:name w:val="7B30A368998D49518848A0239F20529E"/>
  </w:style>
  <w:style w:type="paragraph" w:customStyle="1" w:styleId="E6845C38F5E94BC68DA386BD9481DFF1">
    <w:name w:val="E6845C38F5E94BC68DA386BD9481DFF1"/>
  </w:style>
  <w:style w:type="paragraph" w:customStyle="1" w:styleId="0E5E894B356042D7A7565A3881F8AB54">
    <w:name w:val="0E5E894B356042D7A7565A3881F8AB54"/>
  </w:style>
  <w:style w:type="paragraph" w:customStyle="1" w:styleId="5818A6E9921C49839D8D848B64A7C22D">
    <w:name w:val="5818A6E9921C49839D8D848B64A7C22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8197AC9E044AB794883C17254AFB22">
    <w:name w:val="018197AC9E044AB794883C17254AF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2023-02-02T15:01:00Z</dcterms:created>
  <dcterms:modified xsi:type="dcterms:W3CDTF">2023-02-02T15:01:00Z</dcterms:modified>
</cp:coreProperties>
</file>